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2D6DCB" w:rsidRDefault="002D6DCB">
      <w:pPr>
        <w:jc w:val="center"/>
        <w:rPr>
          <w:noProof/>
          <w:sz w:val="24"/>
          <w:szCs w:val="24"/>
        </w:rPr>
      </w:pPr>
    </w:p>
    <w:p w:rsidR="00000000" w:rsidRPr="002D6DCB" w:rsidRDefault="00EC24C3">
      <w:pPr>
        <w:jc w:val="center"/>
        <w:rPr>
          <w:noProof/>
          <w:sz w:val="24"/>
          <w:szCs w:val="24"/>
        </w:rPr>
      </w:pPr>
      <w:r w:rsidRPr="002D6DCB">
        <w:rPr>
          <w:noProof/>
          <w:sz w:val="24"/>
          <w:szCs w:val="24"/>
        </w:rPr>
        <w:t>УФНС России по Приморскому краю</w:t>
      </w:r>
    </w:p>
    <w:p w:rsidR="00000000" w:rsidRPr="002D6DCB" w:rsidRDefault="00EC24C3">
      <w:pPr>
        <w:rPr>
          <w:noProof/>
          <w:sz w:val="24"/>
          <w:szCs w:val="24"/>
        </w:rPr>
      </w:pPr>
      <w:r w:rsidRPr="002D6DCB">
        <w:rPr>
          <w:noProof/>
          <w:sz w:val="24"/>
          <w:szCs w:val="24"/>
        </w:rPr>
        <w:t>09.07.2020 г</w:t>
      </w:r>
      <w:r w:rsidR="002D6DCB" w:rsidRPr="002D6DCB">
        <w:rPr>
          <w:noProof/>
          <w:sz w:val="24"/>
          <w:szCs w:val="24"/>
        </w:rPr>
        <w:t>.</w:t>
      </w:r>
    </w:p>
    <w:p w:rsidR="00000000" w:rsidRPr="002D6DCB" w:rsidRDefault="002D6DCB">
      <w:pPr>
        <w:jc w:val="center"/>
        <w:rPr>
          <w:noProof/>
          <w:sz w:val="24"/>
          <w:szCs w:val="24"/>
        </w:rPr>
      </w:pPr>
      <w:r w:rsidRPr="002D6DCB">
        <w:rPr>
          <w:noProof/>
          <w:sz w:val="24"/>
          <w:szCs w:val="24"/>
        </w:rPr>
        <w:t>СПРАВКА</w:t>
      </w:r>
    </w:p>
    <w:p w:rsidR="00000000" w:rsidRPr="002D6DCB" w:rsidRDefault="002D6DCB">
      <w:pPr>
        <w:jc w:val="center"/>
        <w:rPr>
          <w:noProof/>
          <w:sz w:val="24"/>
          <w:szCs w:val="24"/>
        </w:rPr>
      </w:pPr>
      <w:r w:rsidRPr="002D6DCB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000000" w:rsidRPr="002D6DCB" w:rsidRDefault="002D6DCB">
      <w:pPr>
        <w:jc w:val="center"/>
        <w:rPr>
          <w:noProof/>
          <w:sz w:val="24"/>
          <w:szCs w:val="24"/>
          <w:lang w:val="en-US"/>
        </w:rPr>
      </w:pPr>
      <w:r w:rsidRPr="002D6DCB">
        <w:rPr>
          <w:noProof/>
          <w:sz w:val="24"/>
          <w:szCs w:val="24"/>
          <w:lang w:val="en-US"/>
        </w:rPr>
        <w:t xml:space="preserve">c </w:t>
      </w:r>
      <w:r w:rsidR="00EC24C3" w:rsidRPr="002D6DCB">
        <w:rPr>
          <w:noProof/>
          <w:sz w:val="24"/>
          <w:szCs w:val="24"/>
          <w:lang w:val="en-US"/>
        </w:rPr>
        <w:t>01.04.2020</w:t>
      </w:r>
      <w:r w:rsidRPr="002D6DCB">
        <w:rPr>
          <w:noProof/>
          <w:sz w:val="24"/>
          <w:szCs w:val="24"/>
          <w:lang w:val="en-US"/>
        </w:rPr>
        <w:t xml:space="preserve"> </w:t>
      </w:r>
      <w:r w:rsidRPr="002D6DCB">
        <w:rPr>
          <w:noProof/>
          <w:sz w:val="24"/>
          <w:szCs w:val="24"/>
        </w:rPr>
        <w:t>по</w:t>
      </w:r>
      <w:r w:rsidRPr="002D6DCB">
        <w:rPr>
          <w:noProof/>
          <w:sz w:val="24"/>
          <w:szCs w:val="24"/>
          <w:lang w:val="en-US"/>
        </w:rPr>
        <w:t xml:space="preserve"> </w:t>
      </w:r>
      <w:r w:rsidR="00EC24C3" w:rsidRPr="002D6DCB">
        <w:rPr>
          <w:noProof/>
          <w:sz w:val="24"/>
          <w:szCs w:val="24"/>
          <w:lang w:val="en-US"/>
        </w:rPr>
        <w:t>30.06.2020</w:t>
      </w:r>
    </w:p>
    <w:p w:rsidR="00000000" w:rsidRPr="002D6DCB" w:rsidRDefault="002D6DCB">
      <w:pPr>
        <w:jc w:val="center"/>
        <w:rPr>
          <w:noProof/>
          <w:sz w:val="24"/>
          <w:szCs w:val="24"/>
          <w:lang w:val="en-US"/>
        </w:rPr>
      </w:pPr>
    </w:p>
    <w:tbl>
      <w:tblPr>
        <w:tblW w:w="1049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977"/>
      </w:tblGrid>
      <w:tr w:rsidR="00000000" w:rsidRPr="002D6DCB" w:rsidTr="002D6DCB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7513" w:type="dxa"/>
            <w:vMerge w:val="restart"/>
          </w:tcPr>
          <w:p w:rsidR="00000000" w:rsidRPr="002D6DCB" w:rsidRDefault="002D6DCB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000000" w:rsidRPr="002D6DCB" w:rsidRDefault="002D6DCB">
            <w:pPr>
              <w:jc w:val="center"/>
              <w:rPr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977" w:type="dxa"/>
            <w:vMerge w:val="restart"/>
            <w:vAlign w:val="center"/>
          </w:tcPr>
          <w:p w:rsidR="00000000" w:rsidRPr="002D6DCB" w:rsidRDefault="002D6DCB">
            <w:pPr>
              <w:jc w:val="center"/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000000" w:rsidRPr="002D6DCB" w:rsidTr="002D6DCB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Pr="002D6DCB" w:rsidRDefault="002D6DCB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00000" w:rsidRPr="002D6DCB" w:rsidRDefault="002D6DCB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00000" w:rsidRPr="002D6DCB" w:rsidTr="002D6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2D6DCB" w:rsidRDefault="002D6DCB">
            <w:pPr>
              <w:jc w:val="center"/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000000" w:rsidRPr="002D6DCB" w:rsidRDefault="002D6DCB">
            <w:pPr>
              <w:jc w:val="center"/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2</w:t>
            </w:r>
          </w:p>
        </w:tc>
      </w:tr>
      <w:tr w:rsidR="00000000" w:rsidRPr="002D6DCB" w:rsidTr="002D6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2D6DCB" w:rsidRDefault="00EC24C3">
            <w:pPr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977" w:type="dxa"/>
          </w:tcPr>
          <w:p w:rsidR="00000000" w:rsidRPr="002D6DCB" w:rsidRDefault="00EC24C3" w:rsidP="00EC24C3">
            <w:pPr>
              <w:jc w:val="center"/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5</w:t>
            </w:r>
          </w:p>
        </w:tc>
      </w:tr>
      <w:tr w:rsidR="00EC24C3" w:rsidRPr="002D6DCB" w:rsidTr="002D6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C24C3" w:rsidRPr="002D6DCB" w:rsidRDefault="00EC24C3">
            <w:pPr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0001.0002.0027.0122 Неполучение ответа на обращение</w:t>
            </w:r>
          </w:p>
        </w:tc>
        <w:tc>
          <w:tcPr>
            <w:tcW w:w="2977" w:type="dxa"/>
          </w:tcPr>
          <w:p w:rsidR="00EC24C3" w:rsidRPr="002D6DCB" w:rsidRDefault="00EC24C3" w:rsidP="00EC24C3">
            <w:pPr>
              <w:jc w:val="center"/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2</w:t>
            </w:r>
          </w:p>
        </w:tc>
      </w:tr>
      <w:tr w:rsidR="00EC24C3" w:rsidRPr="002D6DCB" w:rsidTr="002D6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C24C3" w:rsidRPr="002D6DCB" w:rsidRDefault="00EC24C3">
            <w:pPr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0001.0002.0027.0124 Действие (бездействие) при рассмотрении обращения</w:t>
            </w:r>
          </w:p>
        </w:tc>
        <w:tc>
          <w:tcPr>
            <w:tcW w:w="2977" w:type="dxa"/>
          </w:tcPr>
          <w:p w:rsidR="00EC24C3" w:rsidRPr="002D6DCB" w:rsidRDefault="00EC24C3" w:rsidP="00EC24C3">
            <w:pPr>
              <w:jc w:val="center"/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7</w:t>
            </w:r>
          </w:p>
        </w:tc>
      </w:tr>
      <w:tr w:rsidR="00EC24C3" w:rsidRPr="002D6DCB" w:rsidTr="002D6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C24C3" w:rsidRPr="002D6DCB" w:rsidRDefault="00EC24C3">
            <w:pPr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0001.0002.0027.0128 Некорректные обращения</w:t>
            </w:r>
          </w:p>
        </w:tc>
        <w:tc>
          <w:tcPr>
            <w:tcW w:w="2977" w:type="dxa"/>
          </w:tcPr>
          <w:p w:rsidR="00EC24C3" w:rsidRPr="002D6DCB" w:rsidRDefault="00EC24C3" w:rsidP="00EC24C3">
            <w:pPr>
              <w:jc w:val="center"/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2</w:t>
            </w:r>
          </w:p>
        </w:tc>
      </w:tr>
      <w:tr w:rsidR="00EC24C3" w:rsidRPr="002D6DCB" w:rsidTr="002D6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C24C3" w:rsidRPr="002D6DCB" w:rsidRDefault="00EC24C3">
            <w:pPr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2977" w:type="dxa"/>
          </w:tcPr>
          <w:p w:rsidR="00EC24C3" w:rsidRPr="002D6DCB" w:rsidRDefault="00EC24C3" w:rsidP="00EC24C3">
            <w:pPr>
              <w:jc w:val="center"/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4</w:t>
            </w:r>
          </w:p>
        </w:tc>
      </w:tr>
      <w:tr w:rsidR="00EC24C3" w:rsidRPr="002D6DCB" w:rsidTr="002D6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C24C3" w:rsidRPr="002D6DCB" w:rsidRDefault="00EC24C3">
            <w:pPr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977" w:type="dxa"/>
          </w:tcPr>
          <w:p w:rsidR="00EC24C3" w:rsidRPr="002D6DCB" w:rsidRDefault="00EC24C3" w:rsidP="00EC24C3">
            <w:pPr>
              <w:jc w:val="center"/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8</w:t>
            </w:r>
          </w:p>
        </w:tc>
      </w:tr>
      <w:tr w:rsidR="00EC24C3" w:rsidRPr="002D6DCB" w:rsidTr="002D6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C24C3" w:rsidRPr="002D6DCB" w:rsidRDefault="00EC24C3">
            <w:pPr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977" w:type="dxa"/>
          </w:tcPr>
          <w:p w:rsidR="00EC24C3" w:rsidRPr="002D6DCB" w:rsidRDefault="00EC24C3" w:rsidP="00EC24C3">
            <w:pPr>
              <w:jc w:val="center"/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1</w:t>
            </w:r>
          </w:p>
        </w:tc>
      </w:tr>
      <w:tr w:rsidR="00EC24C3" w:rsidRPr="002D6DCB" w:rsidTr="002D6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C24C3" w:rsidRPr="002D6DCB" w:rsidRDefault="00EC24C3">
            <w:pPr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977" w:type="dxa"/>
          </w:tcPr>
          <w:p w:rsidR="00EC24C3" w:rsidRPr="002D6DCB" w:rsidRDefault="00EC24C3" w:rsidP="00EC24C3">
            <w:pPr>
              <w:jc w:val="center"/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1</w:t>
            </w:r>
          </w:p>
        </w:tc>
      </w:tr>
      <w:tr w:rsidR="00EC24C3" w:rsidRPr="002D6DCB" w:rsidTr="002D6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C24C3" w:rsidRPr="002D6DCB" w:rsidRDefault="00EC24C3">
            <w:pPr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977" w:type="dxa"/>
          </w:tcPr>
          <w:p w:rsidR="00EC24C3" w:rsidRPr="002D6DCB" w:rsidRDefault="00EC24C3" w:rsidP="00EC24C3">
            <w:pPr>
              <w:jc w:val="center"/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1</w:t>
            </w:r>
          </w:p>
        </w:tc>
      </w:tr>
      <w:tr w:rsidR="00EC24C3" w:rsidRPr="002D6DCB" w:rsidTr="002D6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C24C3" w:rsidRPr="002D6DCB" w:rsidRDefault="00EC24C3">
            <w:pPr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977" w:type="dxa"/>
          </w:tcPr>
          <w:p w:rsidR="00EC24C3" w:rsidRPr="002D6DCB" w:rsidRDefault="00EC24C3" w:rsidP="00EC24C3">
            <w:pPr>
              <w:jc w:val="center"/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3</w:t>
            </w:r>
          </w:p>
        </w:tc>
      </w:tr>
      <w:tr w:rsidR="00EC24C3" w:rsidRPr="002D6DCB" w:rsidTr="002D6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C24C3" w:rsidRPr="002D6DCB" w:rsidRDefault="00EC24C3">
            <w:pPr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0002.0006.0065.0257 Выплата заработной платы</w:t>
            </w:r>
          </w:p>
        </w:tc>
        <w:tc>
          <w:tcPr>
            <w:tcW w:w="2977" w:type="dxa"/>
          </w:tcPr>
          <w:p w:rsidR="00EC24C3" w:rsidRPr="002D6DCB" w:rsidRDefault="00EC24C3" w:rsidP="00EC24C3">
            <w:pPr>
              <w:jc w:val="center"/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1</w:t>
            </w:r>
          </w:p>
        </w:tc>
      </w:tr>
      <w:tr w:rsidR="00EC24C3" w:rsidRPr="002D6DCB" w:rsidTr="002D6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C24C3" w:rsidRPr="002D6DCB" w:rsidRDefault="00EC24C3">
            <w:pPr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977" w:type="dxa"/>
          </w:tcPr>
          <w:p w:rsidR="00EC24C3" w:rsidRPr="002D6DCB" w:rsidRDefault="00EC24C3" w:rsidP="00EC24C3">
            <w:pPr>
              <w:jc w:val="center"/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20</w:t>
            </w:r>
          </w:p>
        </w:tc>
      </w:tr>
      <w:tr w:rsidR="00EC24C3" w:rsidRPr="002D6DCB" w:rsidTr="002D6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C24C3" w:rsidRPr="002D6DCB" w:rsidRDefault="00EC24C3">
            <w:pPr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2977" w:type="dxa"/>
          </w:tcPr>
          <w:p w:rsidR="00EC24C3" w:rsidRPr="002D6DCB" w:rsidRDefault="00EC24C3" w:rsidP="00EC24C3">
            <w:pPr>
              <w:jc w:val="center"/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23</w:t>
            </w:r>
          </w:p>
        </w:tc>
      </w:tr>
      <w:tr w:rsidR="00EC24C3" w:rsidRPr="002D6DCB" w:rsidTr="002D6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C24C3" w:rsidRPr="002D6DCB" w:rsidRDefault="00EC24C3">
            <w:pPr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2977" w:type="dxa"/>
          </w:tcPr>
          <w:p w:rsidR="00EC24C3" w:rsidRPr="002D6DCB" w:rsidRDefault="00EC24C3" w:rsidP="00EC24C3">
            <w:pPr>
              <w:jc w:val="center"/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13</w:t>
            </w:r>
          </w:p>
        </w:tc>
      </w:tr>
      <w:tr w:rsidR="00EC24C3" w:rsidRPr="002D6DCB" w:rsidTr="002D6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C24C3" w:rsidRPr="002D6DCB" w:rsidRDefault="00EC24C3">
            <w:pPr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0003.0008.0086.0541 Налог на добавленную стоимость</w:t>
            </w:r>
          </w:p>
        </w:tc>
        <w:tc>
          <w:tcPr>
            <w:tcW w:w="2977" w:type="dxa"/>
          </w:tcPr>
          <w:p w:rsidR="00EC24C3" w:rsidRPr="002D6DCB" w:rsidRDefault="00EC24C3" w:rsidP="00EC24C3">
            <w:pPr>
              <w:jc w:val="center"/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1</w:t>
            </w:r>
          </w:p>
        </w:tc>
      </w:tr>
      <w:tr w:rsidR="00EC24C3" w:rsidRPr="002D6DCB" w:rsidTr="002D6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C24C3" w:rsidRPr="002D6DCB" w:rsidRDefault="00EC24C3">
            <w:pPr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2977" w:type="dxa"/>
          </w:tcPr>
          <w:p w:rsidR="00EC24C3" w:rsidRPr="002D6DCB" w:rsidRDefault="00EC24C3" w:rsidP="00EC24C3">
            <w:pPr>
              <w:jc w:val="center"/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11</w:t>
            </w:r>
          </w:p>
        </w:tc>
      </w:tr>
      <w:tr w:rsidR="00EC24C3" w:rsidRPr="002D6DCB" w:rsidTr="002D6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C24C3" w:rsidRPr="002D6DCB" w:rsidRDefault="00EC24C3">
            <w:pPr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2977" w:type="dxa"/>
          </w:tcPr>
          <w:p w:rsidR="00EC24C3" w:rsidRPr="002D6DCB" w:rsidRDefault="00EC24C3" w:rsidP="00EC24C3">
            <w:pPr>
              <w:jc w:val="center"/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16</w:t>
            </w:r>
          </w:p>
        </w:tc>
      </w:tr>
      <w:tr w:rsidR="00EC24C3" w:rsidRPr="002D6DCB" w:rsidTr="002D6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C24C3" w:rsidRPr="002D6DCB" w:rsidRDefault="00EC24C3">
            <w:pPr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2977" w:type="dxa"/>
          </w:tcPr>
          <w:p w:rsidR="00EC24C3" w:rsidRPr="002D6DCB" w:rsidRDefault="00EC24C3" w:rsidP="00EC24C3">
            <w:pPr>
              <w:jc w:val="center"/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47</w:t>
            </w:r>
          </w:p>
        </w:tc>
      </w:tr>
      <w:tr w:rsidR="00EC24C3" w:rsidRPr="002D6DCB" w:rsidTr="002D6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C24C3" w:rsidRPr="002D6DCB" w:rsidRDefault="00EC24C3">
            <w:pPr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0003.0008.0086.0546 Налог на прибыль</w:t>
            </w:r>
          </w:p>
        </w:tc>
        <w:tc>
          <w:tcPr>
            <w:tcW w:w="2977" w:type="dxa"/>
          </w:tcPr>
          <w:p w:rsidR="00EC24C3" w:rsidRPr="002D6DCB" w:rsidRDefault="00EC24C3" w:rsidP="00EC24C3">
            <w:pPr>
              <w:jc w:val="center"/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1</w:t>
            </w:r>
          </w:p>
        </w:tc>
      </w:tr>
      <w:tr w:rsidR="00EC24C3" w:rsidRPr="002D6DCB" w:rsidTr="002D6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C24C3" w:rsidRPr="002D6DCB" w:rsidRDefault="00EC24C3">
            <w:pPr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977" w:type="dxa"/>
          </w:tcPr>
          <w:p w:rsidR="00EC24C3" w:rsidRPr="002D6DCB" w:rsidRDefault="00EC24C3" w:rsidP="00EC24C3">
            <w:pPr>
              <w:jc w:val="center"/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13</w:t>
            </w:r>
          </w:p>
        </w:tc>
      </w:tr>
      <w:tr w:rsidR="00EC24C3" w:rsidRPr="002D6DCB" w:rsidTr="002D6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C24C3" w:rsidRPr="002D6DCB" w:rsidRDefault="00EC24C3">
            <w:pPr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2977" w:type="dxa"/>
          </w:tcPr>
          <w:p w:rsidR="00EC24C3" w:rsidRPr="002D6DCB" w:rsidRDefault="00EC24C3" w:rsidP="00EC24C3">
            <w:pPr>
              <w:jc w:val="center"/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5</w:t>
            </w:r>
          </w:p>
        </w:tc>
      </w:tr>
      <w:tr w:rsidR="00EC24C3" w:rsidRPr="002D6DCB" w:rsidTr="002D6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C24C3" w:rsidRPr="002D6DCB" w:rsidRDefault="00EC24C3">
            <w:pPr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2977" w:type="dxa"/>
          </w:tcPr>
          <w:p w:rsidR="00EC24C3" w:rsidRPr="002D6DCB" w:rsidRDefault="00EC24C3" w:rsidP="00EC24C3">
            <w:pPr>
              <w:jc w:val="center"/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4</w:t>
            </w:r>
          </w:p>
        </w:tc>
      </w:tr>
      <w:tr w:rsidR="00EC24C3" w:rsidRPr="002D6DCB" w:rsidTr="002D6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C24C3" w:rsidRPr="002D6DCB" w:rsidRDefault="00EC24C3">
            <w:pPr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0003.0008.0086.0555 Налоговая отчетность</w:t>
            </w:r>
          </w:p>
        </w:tc>
        <w:tc>
          <w:tcPr>
            <w:tcW w:w="2977" w:type="dxa"/>
          </w:tcPr>
          <w:p w:rsidR="00EC24C3" w:rsidRPr="002D6DCB" w:rsidRDefault="00EC24C3" w:rsidP="00EC24C3">
            <w:pPr>
              <w:jc w:val="center"/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1</w:t>
            </w:r>
          </w:p>
        </w:tc>
      </w:tr>
      <w:tr w:rsidR="00EC24C3" w:rsidRPr="002D6DCB" w:rsidTr="002D6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C24C3" w:rsidRPr="002D6DCB" w:rsidRDefault="00EC24C3">
            <w:pPr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2977" w:type="dxa"/>
          </w:tcPr>
          <w:p w:rsidR="00EC24C3" w:rsidRPr="002D6DCB" w:rsidRDefault="00EC24C3" w:rsidP="00EC24C3">
            <w:pPr>
              <w:jc w:val="center"/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13</w:t>
            </w:r>
          </w:p>
        </w:tc>
      </w:tr>
      <w:tr w:rsidR="00EC24C3" w:rsidRPr="002D6DCB" w:rsidTr="002D6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C24C3" w:rsidRPr="002D6DCB" w:rsidRDefault="00EC24C3">
            <w:pPr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977" w:type="dxa"/>
          </w:tcPr>
          <w:p w:rsidR="00EC24C3" w:rsidRPr="002D6DCB" w:rsidRDefault="00EC24C3" w:rsidP="00EC24C3">
            <w:pPr>
              <w:jc w:val="center"/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5</w:t>
            </w:r>
          </w:p>
        </w:tc>
      </w:tr>
      <w:tr w:rsidR="00EC24C3" w:rsidRPr="002D6DCB" w:rsidTr="002D6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C24C3" w:rsidRPr="002D6DCB" w:rsidRDefault="00EC24C3">
            <w:pPr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lastRenderedPageBreak/>
              <w:t xml:space="preserve">0003.0008.0086.0558 Задолженность по налогам, сборам и взносам </w:t>
            </w:r>
            <w:bookmarkStart w:id="0" w:name="_GoBack"/>
            <w:bookmarkEnd w:id="0"/>
            <w:r w:rsidRPr="002D6DCB">
              <w:rPr>
                <w:noProof/>
                <w:sz w:val="24"/>
                <w:szCs w:val="24"/>
              </w:rPr>
              <w:t>в бюджеты государственных внебюджетных фондов</w:t>
            </w:r>
          </w:p>
        </w:tc>
        <w:tc>
          <w:tcPr>
            <w:tcW w:w="2977" w:type="dxa"/>
          </w:tcPr>
          <w:p w:rsidR="00EC24C3" w:rsidRPr="002D6DCB" w:rsidRDefault="00EC24C3" w:rsidP="00EC24C3">
            <w:pPr>
              <w:jc w:val="center"/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30</w:t>
            </w:r>
          </w:p>
        </w:tc>
      </w:tr>
      <w:tr w:rsidR="00EC24C3" w:rsidRPr="002D6DCB" w:rsidTr="002D6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C24C3" w:rsidRPr="002D6DCB" w:rsidRDefault="00EC24C3">
            <w:pPr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977" w:type="dxa"/>
          </w:tcPr>
          <w:p w:rsidR="00EC24C3" w:rsidRPr="002D6DCB" w:rsidRDefault="00EC24C3" w:rsidP="00EC24C3">
            <w:pPr>
              <w:jc w:val="center"/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1</w:t>
            </w:r>
          </w:p>
        </w:tc>
      </w:tr>
      <w:tr w:rsidR="00EC24C3" w:rsidRPr="002D6DCB" w:rsidTr="002D6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C24C3" w:rsidRPr="002D6DCB" w:rsidRDefault="00EC24C3">
            <w:pPr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2977" w:type="dxa"/>
          </w:tcPr>
          <w:p w:rsidR="00EC24C3" w:rsidRPr="002D6DCB" w:rsidRDefault="00EC24C3" w:rsidP="00EC24C3">
            <w:pPr>
              <w:jc w:val="center"/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13</w:t>
            </w:r>
          </w:p>
        </w:tc>
      </w:tr>
      <w:tr w:rsidR="00EC24C3" w:rsidRPr="002D6DCB" w:rsidTr="002D6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C24C3" w:rsidRPr="002D6DCB" w:rsidRDefault="00EC24C3">
            <w:pPr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977" w:type="dxa"/>
          </w:tcPr>
          <w:p w:rsidR="00EC24C3" w:rsidRPr="002D6DCB" w:rsidRDefault="00EC24C3" w:rsidP="00EC24C3">
            <w:pPr>
              <w:jc w:val="center"/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3</w:t>
            </w:r>
          </w:p>
        </w:tc>
      </w:tr>
      <w:tr w:rsidR="00EC24C3" w:rsidRPr="002D6DCB" w:rsidTr="002D6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C24C3" w:rsidRPr="002D6DCB" w:rsidRDefault="00EC24C3">
            <w:pPr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977" w:type="dxa"/>
          </w:tcPr>
          <w:p w:rsidR="00EC24C3" w:rsidRPr="002D6DCB" w:rsidRDefault="00EC24C3" w:rsidP="00EC24C3">
            <w:pPr>
              <w:jc w:val="center"/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2</w:t>
            </w:r>
          </w:p>
        </w:tc>
      </w:tr>
      <w:tr w:rsidR="00EC24C3" w:rsidRPr="002D6DCB" w:rsidTr="002D6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C24C3" w:rsidRPr="002D6DCB" w:rsidRDefault="00EC24C3">
            <w:pPr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977" w:type="dxa"/>
          </w:tcPr>
          <w:p w:rsidR="00EC24C3" w:rsidRPr="002D6DCB" w:rsidRDefault="00EC24C3" w:rsidP="00EC24C3">
            <w:pPr>
              <w:jc w:val="center"/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103</w:t>
            </w:r>
          </w:p>
        </w:tc>
      </w:tr>
      <w:tr w:rsidR="00EC24C3" w:rsidRPr="002D6DCB" w:rsidTr="002D6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C24C3" w:rsidRPr="002D6DCB" w:rsidRDefault="00EC24C3">
            <w:pPr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977" w:type="dxa"/>
          </w:tcPr>
          <w:p w:rsidR="00EC24C3" w:rsidRPr="002D6DCB" w:rsidRDefault="00EC24C3" w:rsidP="00EC24C3">
            <w:pPr>
              <w:jc w:val="center"/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41</w:t>
            </w:r>
          </w:p>
        </w:tc>
      </w:tr>
      <w:tr w:rsidR="00EC24C3" w:rsidRPr="002D6DCB" w:rsidTr="002D6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C24C3" w:rsidRPr="002D6DCB" w:rsidRDefault="00EC24C3">
            <w:pPr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977" w:type="dxa"/>
          </w:tcPr>
          <w:p w:rsidR="00EC24C3" w:rsidRPr="002D6DCB" w:rsidRDefault="00EC24C3" w:rsidP="00EC24C3">
            <w:pPr>
              <w:jc w:val="center"/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7</w:t>
            </w:r>
          </w:p>
        </w:tc>
      </w:tr>
      <w:tr w:rsidR="00EC24C3" w:rsidRPr="002D6DCB" w:rsidTr="002D6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C24C3" w:rsidRPr="002D6DCB" w:rsidRDefault="00EC24C3">
            <w:pPr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977" w:type="dxa"/>
          </w:tcPr>
          <w:p w:rsidR="00EC24C3" w:rsidRPr="002D6DCB" w:rsidRDefault="00EC24C3" w:rsidP="00EC24C3">
            <w:pPr>
              <w:jc w:val="center"/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2</w:t>
            </w:r>
          </w:p>
        </w:tc>
      </w:tr>
      <w:tr w:rsidR="00EC24C3" w:rsidRPr="002D6DCB" w:rsidTr="002D6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C24C3" w:rsidRPr="002D6DCB" w:rsidRDefault="00EC24C3">
            <w:pPr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977" w:type="dxa"/>
          </w:tcPr>
          <w:p w:rsidR="00EC24C3" w:rsidRPr="002D6DCB" w:rsidRDefault="00EC24C3" w:rsidP="00EC24C3">
            <w:pPr>
              <w:jc w:val="center"/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25</w:t>
            </w:r>
          </w:p>
        </w:tc>
      </w:tr>
      <w:tr w:rsidR="00EC24C3" w:rsidRPr="002D6DCB" w:rsidTr="002D6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C24C3" w:rsidRPr="002D6DCB" w:rsidRDefault="00EC24C3">
            <w:pPr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977" w:type="dxa"/>
          </w:tcPr>
          <w:p w:rsidR="00EC24C3" w:rsidRPr="002D6DCB" w:rsidRDefault="00EC24C3" w:rsidP="00EC24C3">
            <w:pPr>
              <w:jc w:val="center"/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32</w:t>
            </w:r>
          </w:p>
        </w:tc>
      </w:tr>
      <w:tr w:rsidR="00EC24C3" w:rsidRPr="002D6DCB" w:rsidTr="002D6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C24C3" w:rsidRPr="002D6DCB" w:rsidRDefault="00EC24C3">
            <w:pPr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0003.0009.0100.0754 Оказание услуг почтовой связи</w:t>
            </w:r>
          </w:p>
        </w:tc>
        <w:tc>
          <w:tcPr>
            <w:tcW w:w="2977" w:type="dxa"/>
          </w:tcPr>
          <w:p w:rsidR="00EC24C3" w:rsidRPr="002D6DCB" w:rsidRDefault="00EC24C3" w:rsidP="00EC24C3">
            <w:pPr>
              <w:jc w:val="center"/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1</w:t>
            </w:r>
          </w:p>
        </w:tc>
      </w:tr>
      <w:tr w:rsidR="00EC24C3" w:rsidRPr="002D6DCB" w:rsidTr="002D6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C24C3" w:rsidRPr="002D6DCB" w:rsidRDefault="00EC24C3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77" w:type="dxa"/>
          </w:tcPr>
          <w:p w:rsidR="00EC24C3" w:rsidRPr="002D6DCB" w:rsidRDefault="00EC24C3" w:rsidP="00EC24C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C24C3" w:rsidRPr="002D6DCB" w:rsidTr="002D6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C24C3" w:rsidRPr="002D6DCB" w:rsidRDefault="00EC24C3">
            <w:pPr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977" w:type="dxa"/>
          </w:tcPr>
          <w:p w:rsidR="00EC24C3" w:rsidRPr="002D6DCB" w:rsidRDefault="00EC24C3" w:rsidP="00EC24C3">
            <w:pPr>
              <w:jc w:val="center"/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468</w:t>
            </w:r>
          </w:p>
        </w:tc>
      </w:tr>
    </w:tbl>
    <w:p w:rsidR="00000000" w:rsidRPr="002D6DCB" w:rsidRDefault="002D6DCB">
      <w:pPr>
        <w:rPr>
          <w:noProof/>
          <w:sz w:val="24"/>
          <w:szCs w:val="24"/>
        </w:rPr>
      </w:pPr>
    </w:p>
    <w:p w:rsidR="00000000" w:rsidRPr="002D6DCB" w:rsidRDefault="002D6DCB">
      <w:pPr>
        <w:rPr>
          <w:noProof/>
          <w:sz w:val="24"/>
          <w:szCs w:val="24"/>
        </w:rPr>
      </w:pPr>
    </w:p>
    <w:p w:rsidR="00000000" w:rsidRPr="002D6DCB" w:rsidRDefault="002D6DCB">
      <w:pPr>
        <w:rPr>
          <w:noProof/>
          <w:sz w:val="24"/>
          <w:szCs w:val="24"/>
        </w:rPr>
      </w:pPr>
    </w:p>
    <w:p w:rsidR="00000000" w:rsidRPr="002D6DCB" w:rsidRDefault="002D6DCB">
      <w:pPr>
        <w:rPr>
          <w:noProof/>
          <w:sz w:val="24"/>
          <w:szCs w:val="24"/>
        </w:rPr>
      </w:pPr>
    </w:p>
    <w:p w:rsidR="00000000" w:rsidRPr="002D6DCB" w:rsidRDefault="002D6DCB">
      <w:pPr>
        <w:rPr>
          <w:noProof/>
          <w:sz w:val="24"/>
          <w:szCs w:val="24"/>
        </w:rPr>
      </w:pPr>
    </w:p>
    <w:p w:rsidR="00000000" w:rsidRPr="002D6DCB" w:rsidRDefault="002D6DCB">
      <w:pPr>
        <w:rPr>
          <w:noProof/>
          <w:sz w:val="24"/>
          <w:szCs w:val="24"/>
        </w:rPr>
      </w:pPr>
    </w:p>
    <w:sectPr w:rsidR="00000000" w:rsidRPr="002D6DCB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4C3"/>
    <w:rsid w:val="002D6DCB"/>
    <w:rsid w:val="00EC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6</TotalTime>
  <Pages>2</Pages>
  <Words>355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2</cp:revision>
  <cp:lastPrinted>2020-07-08T23:02:00Z</cp:lastPrinted>
  <dcterms:created xsi:type="dcterms:W3CDTF">2020-07-08T22:59:00Z</dcterms:created>
  <dcterms:modified xsi:type="dcterms:W3CDTF">2020-07-08T23:05:00Z</dcterms:modified>
</cp:coreProperties>
</file>